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2C7C69">
        <w:rPr>
          <w:rFonts w:ascii="PT Astra Serif" w:hAnsi="PT Astra Serif"/>
          <w:bCs/>
          <w:sz w:val="28"/>
          <w:szCs w:val="28"/>
        </w:rPr>
        <w:t>4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D54756" w:rsidRDefault="004457FF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Шубинский</w:t>
      </w:r>
      <w:r w:rsidR="00D54756" w:rsidRPr="00D54756">
        <w:rPr>
          <w:rFonts w:ascii="PT Astra Serif" w:hAnsi="PT Astra Serif"/>
          <w:b/>
          <w:sz w:val="28"/>
          <w:szCs w:val="28"/>
          <w:u w:val="single"/>
        </w:rPr>
        <w:t xml:space="preserve"> сельский Совет депутатов Егорьевского района </w:t>
      </w:r>
    </w:p>
    <w:p w:rsid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54756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D54756" w:rsidRP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0B2315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7CC" w:rsidRDefault="007037CC">
      <w:r>
        <w:separator/>
      </w:r>
    </w:p>
  </w:endnote>
  <w:endnote w:type="continuationSeparator" w:id="0">
    <w:p w:rsidR="007037CC" w:rsidRDefault="0070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7CC" w:rsidRDefault="007037CC">
      <w:r>
        <w:separator/>
      </w:r>
    </w:p>
  </w:footnote>
  <w:footnote w:type="continuationSeparator" w:id="0">
    <w:p w:rsidR="007037CC" w:rsidRDefault="00703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2315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A69D4"/>
    <w:rsid w:val="001B29F5"/>
    <w:rsid w:val="001B7426"/>
    <w:rsid w:val="001C008D"/>
    <w:rsid w:val="001C22B9"/>
    <w:rsid w:val="001C376D"/>
    <w:rsid w:val="001C711C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2D4"/>
    <w:rsid w:val="00255D91"/>
    <w:rsid w:val="00264C62"/>
    <w:rsid w:val="00271BB0"/>
    <w:rsid w:val="00276CAC"/>
    <w:rsid w:val="002777D2"/>
    <w:rsid w:val="00281F94"/>
    <w:rsid w:val="0028623E"/>
    <w:rsid w:val="00287BBF"/>
    <w:rsid w:val="00293F13"/>
    <w:rsid w:val="0029622A"/>
    <w:rsid w:val="002A126E"/>
    <w:rsid w:val="002B0CF5"/>
    <w:rsid w:val="002B2E14"/>
    <w:rsid w:val="002B452B"/>
    <w:rsid w:val="002B514B"/>
    <w:rsid w:val="002B672F"/>
    <w:rsid w:val="002C60BC"/>
    <w:rsid w:val="002C7C69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7FF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4F4D29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679A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37CC"/>
    <w:rsid w:val="00706E0A"/>
    <w:rsid w:val="00713F42"/>
    <w:rsid w:val="007175BA"/>
    <w:rsid w:val="007210EE"/>
    <w:rsid w:val="0072242B"/>
    <w:rsid w:val="007227B1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4756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75759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12F65B-48A5-4955-A15B-F91337B0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9862-BBEE-4D72-B890-6B49FF98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2023-05-26T08:41:00Z</dcterms:created>
  <dcterms:modified xsi:type="dcterms:W3CDTF">2025-05-26T03:48:00Z</dcterms:modified>
</cp:coreProperties>
</file>