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84709F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E571C9" w:rsidRPr="00E571C9" w:rsidRDefault="00D54756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Егорьевский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районный Совет депутатов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54756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84709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BD" w:rsidRDefault="005F20BD">
      <w:r>
        <w:separator/>
      </w:r>
    </w:p>
  </w:endnote>
  <w:endnote w:type="continuationSeparator" w:id="0">
    <w:p w:rsidR="005F20BD" w:rsidRDefault="005F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BD" w:rsidRDefault="005F20BD">
      <w:r>
        <w:separator/>
      </w:r>
    </w:p>
  </w:footnote>
  <w:footnote w:type="continuationSeparator" w:id="0">
    <w:p w:rsidR="005F20BD" w:rsidRDefault="005F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A6B1D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5F20BD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726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4709F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546D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B59F03-8121-4258-A829-E0E2BE12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9E51-127B-43AB-BAC6-D32729EF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2023-05-26T08:17:00Z</dcterms:created>
  <dcterms:modified xsi:type="dcterms:W3CDTF">2025-05-26T03:41:00Z</dcterms:modified>
</cp:coreProperties>
</file>