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46702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1A69D4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Первомайский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5475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41" w:rsidRDefault="00627341">
      <w:r>
        <w:separator/>
      </w:r>
    </w:p>
  </w:endnote>
  <w:endnote w:type="continuationSeparator" w:id="0">
    <w:p w:rsidR="00627341" w:rsidRDefault="0062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41" w:rsidRDefault="00627341">
      <w:r>
        <w:separator/>
      </w:r>
    </w:p>
  </w:footnote>
  <w:footnote w:type="continuationSeparator" w:id="0">
    <w:p w:rsidR="00627341" w:rsidRDefault="0062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1FF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36E2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34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853FD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46702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CB223C-5151-440F-9F90-4109113C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63CA-23CA-405F-892F-F14576A3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2023-05-26T08:21:00Z</dcterms:created>
  <dcterms:modified xsi:type="dcterms:W3CDTF">2025-05-26T03:42:00Z</dcterms:modified>
</cp:coreProperties>
</file>