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391459">
        <w:rPr>
          <w:rFonts w:ascii="PT Astra Serif" w:hAnsi="PT Astra Serif"/>
          <w:bCs/>
          <w:sz w:val="28"/>
          <w:szCs w:val="28"/>
        </w:rPr>
        <w:t>за отчетный 2024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0B2315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Малошелковниковский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63B41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23" w:rsidRDefault="00614823">
      <w:r>
        <w:separator/>
      </w:r>
    </w:p>
  </w:endnote>
  <w:endnote w:type="continuationSeparator" w:id="0">
    <w:p w:rsidR="00614823" w:rsidRDefault="006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23" w:rsidRDefault="00614823">
      <w:r>
        <w:separator/>
      </w:r>
    </w:p>
  </w:footnote>
  <w:footnote w:type="continuationSeparator" w:id="0">
    <w:p w:rsidR="00614823" w:rsidRDefault="0061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2315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3B41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1459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4F4D29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679A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4823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F7886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62C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369C1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4F9457-406C-42C5-BEB1-E42B289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17E6-4F0D-49B2-90CE-0902C3F9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5</cp:revision>
  <cp:lastPrinted>2023-03-30T09:40:00Z</cp:lastPrinted>
  <dcterms:created xsi:type="dcterms:W3CDTF">2023-05-26T08:39:00Z</dcterms:created>
  <dcterms:modified xsi:type="dcterms:W3CDTF">2025-05-26T03:47:00Z</dcterms:modified>
</cp:coreProperties>
</file>