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1A7D67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59679A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Лебяжинский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C711C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F1" w:rsidRDefault="003E4FF1">
      <w:r>
        <w:separator/>
      </w:r>
    </w:p>
  </w:endnote>
  <w:endnote w:type="continuationSeparator" w:id="0">
    <w:p w:rsidR="003E4FF1" w:rsidRDefault="003E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F1" w:rsidRDefault="003E4FF1">
      <w:r>
        <w:separator/>
      </w:r>
    </w:p>
  </w:footnote>
  <w:footnote w:type="continuationSeparator" w:id="0">
    <w:p w:rsidR="003E4FF1" w:rsidRDefault="003E4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9D4"/>
    <w:rsid w:val="001A7D67"/>
    <w:rsid w:val="001B29F5"/>
    <w:rsid w:val="001B7426"/>
    <w:rsid w:val="001C008D"/>
    <w:rsid w:val="001C22B9"/>
    <w:rsid w:val="001C376D"/>
    <w:rsid w:val="001C711C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4FF1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679A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0D88"/>
    <w:rsid w:val="00841004"/>
    <w:rsid w:val="0084308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C6BF5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02D8D5-FD28-4AA1-84D9-0ED9A85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709F-CE8E-4517-BF64-8B5FA9B5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2023-05-26T08:25:00Z</dcterms:created>
  <dcterms:modified xsi:type="dcterms:W3CDTF">2025-05-26T03:44:00Z</dcterms:modified>
</cp:coreProperties>
</file>