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</w:t>
      </w:r>
      <w:r w:rsidR="00B36462">
        <w:rPr>
          <w:rFonts w:ascii="PT Astra Serif" w:hAnsi="PT Astra Serif"/>
          <w:bCs/>
          <w:sz w:val="28"/>
          <w:szCs w:val="28"/>
        </w:rPr>
        <w:t>4</w:t>
      </w:r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D54756" w:rsidRDefault="004F4D29" w:rsidP="00D54756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Кругло-Семенцовский</w:t>
      </w:r>
      <w:r w:rsidR="00D54756" w:rsidRPr="00D54756">
        <w:rPr>
          <w:rFonts w:ascii="PT Astra Serif" w:hAnsi="PT Astra Serif"/>
          <w:b/>
          <w:sz w:val="28"/>
          <w:szCs w:val="28"/>
          <w:u w:val="single"/>
        </w:rPr>
        <w:t xml:space="preserve"> сельский Совет депутатов Егорьевского района </w:t>
      </w:r>
    </w:p>
    <w:p w:rsidR="00E571C9" w:rsidRDefault="00D54756" w:rsidP="00D54756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D54756">
        <w:rPr>
          <w:rFonts w:ascii="PT Astra Serif" w:hAnsi="PT Astra Serif"/>
          <w:b/>
          <w:sz w:val="28"/>
          <w:szCs w:val="28"/>
          <w:u w:val="single"/>
        </w:rPr>
        <w:t>Алтайского края</w:t>
      </w:r>
    </w:p>
    <w:p w:rsidR="00D54756" w:rsidRPr="00E571C9" w:rsidRDefault="00D54756" w:rsidP="00D54756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муниципальные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муниципальные должности депутата представительного органа муниципального образования,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4F4D29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6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255D91" w:rsidRPr="004C7243" w:rsidSect="00760303">
      <w:headerReference w:type="first" r:id="rId8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A42" w:rsidRDefault="00531A42">
      <w:r>
        <w:separator/>
      </w:r>
    </w:p>
  </w:endnote>
  <w:endnote w:type="continuationSeparator" w:id="0">
    <w:p w:rsidR="00531A42" w:rsidRDefault="00531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A42" w:rsidRDefault="00531A42">
      <w:r>
        <w:separator/>
      </w:r>
    </w:p>
  </w:footnote>
  <w:footnote w:type="continuationSeparator" w:id="0">
    <w:p w:rsidR="00531A42" w:rsidRDefault="00531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70AF1"/>
    <w:rsid w:val="00075EEA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A69D4"/>
    <w:rsid w:val="001B29F5"/>
    <w:rsid w:val="001B7426"/>
    <w:rsid w:val="001C008D"/>
    <w:rsid w:val="001C22B9"/>
    <w:rsid w:val="001C376D"/>
    <w:rsid w:val="001C711C"/>
    <w:rsid w:val="001D3812"/>
    <w:rsid w:val="001D4F2C"/>
    <w:rsid w:val="001D6E95"/>
    <w:rsid w:val="001E5DE6"/>
    <w:rsid w:val="001F46D0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41C5"/>
    <w:rsid w:val="0028623E"/>
    <w:rsid w:val="00287BBF"/>
    <w:rsid w:val="00293F13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012C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09BD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4F4D29"/>
    <w:rsid w:val="0050499E"/>
    <w:rsid w:val="005057CA"/>
    <w:rsid w:val="00507F0F"/>
    <w:rsid w:val="0052453E"/>
    <w:rsid w:val="005274E7"/>
    <w:rsid w:val="0052764A"/>
    <w:rsid w:val="00531A42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679A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67962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225FB"/>
    <w:rsid w:val="00B312DC"/>
    <w:rsid w:val="00B320FA"/>
    <w:rsid w:val="00B3438D"/>
    <w:rsid w:val="00B36462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0212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54756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01A96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F76FC98-6835-4BB0-B6E3-3166EC7E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62B93-D6C8-41DA-87A9-D659ADCF1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Полугородникова Н.А.</cp:lastModifiedBy>
  <cp:revision>4</cp:revision>
  <cp:lastPrinted>2023-03-30T09:40:00Z</cp:lastPrinted>
  <dcterms:created xsi:type="dcterms:W3CDTF">2023-05-26T08:30:00Z</dcterms:created>
  <dcterms:modified xsi:type="dcterms:W3CDTF">2025-05-26T03:45:00Z</dcterms:modified>
</cp:coreProperties>
</file>