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7C218D">
        <w:rPr>
          <w:rFonts w:ascii="PT Astra Serif" w:hAnsi="PT Astra Serif"/>
          <w:bCs/>
          <w:sz w:val="28"/>
          <w:szCs w:val="28"/>
        </w:rPr>
        <w:t>за отчетный 2023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D54756" w:rsidRDefault="00DD0E83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Титовский</w:t>
      </w:r>
      <w:r w:rsidR="00D54756" w:rsidRPr="00D54756">
        <w:rPr>
          <w:rFonts w:ascii="PT Astra Serif" w:hAnsi="PT Astra Serif"/>
          <w:b/>
          <w:sz w:val="28"/>
          <w:szCs w:val="28"/>
          <w:u w:val="single"/>
        </w:rPr>
        <w:t xml:space="preserve"> сельский Совет депутатов Егорьевского района </w:t>
      </w:r>
    </w:p>
    <w:p w:rsid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54756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D54756" w:rsidRPr="00E571C9" w:rsidRDefault="00D54756" w:rsidP="00D5475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8F3524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</w:t>
            </w:r>
            <w:r w:rsidR="007C218D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C41" w:rsidRDefault="00666C41">
      <w:r>
        <w:separator/>
      </w:r>
    </w:p>
  </w:endnote>
  <w:endnote w:type="continuationSeparator" w:id="0">
    <w:p w:rsidR="00666C41" w:rsidRDefault="0066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C41" w:rsidRDefault="00666C41">
      <w:r>
        <w:separator/>
      </w:r>
    </w:p>
  </w:footnote>
  <w:footnote w:type="continuationSeparator" w:id="0">
    <w:p w:rsidR="00666C41" w:rsidRDefault="00666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3F13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66C41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18D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3524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96E98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1D90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4756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0E83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E5EDAEF-95CA-4147-9FE3-06513120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D00D-5AF6-4D2F-8CC3-64DDBC45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2023-05-26T08:42:00Z</dcterms:created>
  <dcterms:modified xsi:type="dcterms:W3CDTF">2024-05-29T07:48:00Z</dcterms:modified>
</cp:coreProperties>
</file>