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023757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1C711C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Сростинский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1C711C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87" w:rsidRDefault="005D5887">
      <w:r>
        <w:separator/>
      </w:r>
    </w:p>
  </w:endnote>
  <w:endnote w:type="continuationSeparator" w:id="0">
    <w:p w:rsidR="005D5887" w:rsidRDefault="005D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87" w:rsidRDefault="005D5887">
      <w:r>
        <w:separator/>
      </w:r>
    </w:p>
  </w:footnote>
  <w:footnote w:type="continuationSeparator" w:id="0">
    <w:p w:rsidR="005D5887" w:rsidRDefault="005D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3757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A69D4"/>
    <w:rsid w:val="001B29F5"/>
    <w:rsid w:val="001B7426"/>
    <w:rsid w:val="001C008D"/>
    <w:rsid w:val="001C22B9"/>
    <w:rsid w:val="001C376D"/>
    <w:rsid w:val="001C711C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5887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3777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0FC63A-E1B0-434A-98CB-06C3BE1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FA752-A211-4BA5-9FD7-6D36E99F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2023-05-26T08:22:00Z</dcterms:created>
  <dcterms:modified xsi:type="dcterms:W3CDTF">2024-05-29T07:41:00Z</dcterms:modified>
</cp:coreProperties>
</file>