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2552D4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4457FF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Шубинский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B231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B1" w:rsidRDefault="007227B1">
      <w:r>
        <w:separator/>
      </w:r>
    </w:p>
  </w:endnote>
  <w:endnote w:type="continuationSeparator" w:id="0">
    <w:p w:rsidR="007227B1" w:rsidRDefault="007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B1" w:rsidRDefault="007227B1">
      <w:r>
        <w:separator/>
      </w:r>
    </w:p>
  </w:footnote>
  <w:footnote w:type="continuationSeparator" w:id="0">
    <w:p w:rsidR="007227B1" w:rsidRDefault="0072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2315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2D4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7FF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4D29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227B1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75759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12F65B-48A5-4955-A15B-F91337B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55F7-6AD1-440A-B48B-53D11C14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2023-05-26T08:41:00Z</dcterms:created>
  <dcterms:modified xsi:type="dcterms:W3CDTF">2024-05-29T07:45:00Z</dcterms:modified>
</cp:coreProperties>
</file>