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4836E2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54756" w:rsidRDefault="001A69D4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Первомайский</w:t>
      </w:r>
      <w:r w:rsidR="00D54756" w:rsidRPr="00D54756">
        <w:rPr>
          <w:rFonts w:ascii="PT Astra Serif" w:hAnsi="PT Astra Serif"/>
          <w:b/>
          <w:sz w:val="28"/>
          <w:szCs w:val="28"/>
          <w:u w:val="single"/>
        </w:rPr>
        <w:t xml:space="preserve"> сельский Совет депутатов Егорьевского района </w:t>
      </w:r>
    </w:p>
    <w:p w:rsid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54756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54756" w:rsidRP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54756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1FF" w:rsidRDefault="000101FF">
      <w:r>
        <w:separator/>
      </w:r>
    </w:p>
  </w:endnote>
  <w:endnote w:type="continuationSeparator" w:id="0">
    <w:p w:rsidR="000101FF" w:rsidRDefault="0001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1FF" w:rsidRDefault="000101FF">
      <w:r>
        <w:separator/>
      </w:r>
    </w:p>
  </w:footnote>
  <w:footnote w:type="continuationSeparator" w:id="0">
    <w:p w:rsidR="000101FF" w:rsidRDefault="00010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01FF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A69D4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3F13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36E2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853FD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4756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CB223C-5151-440F-9F90-4109113C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76F0-B80E-4ECB-8EC0-753B0A39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2023-05-26T08:21:00Z</dcterms:created>
  <dcterms:modified xsi:type="dcterms:W3CDTF">2024-05-29T07:40:00Z</dcterms:modified>
</cp:coreProperties>
</file>