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163B41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54756" w:rsidRDefault="000B2315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Малошелковниковский</w:t>
      </w:r>
      <w:r w:rsidR="00D54756" w:rsidRPr="00D5475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депутатов Егорьевского района </w:t>
      </w:r>
    </w:p>
    <w:p w:rsid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54756" w:rsidRP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163B41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2C" w:rsidRDefault="00AE262C">
      <w:r>
        <w:separator/>
      </w:r>
    </w:p>
  </w:endnote>
  <w:endnote w:type="continuationSeparator" w:id="0">
    <w:p w:rsidR="00AE262C" w:rsidRDefault="00AE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2C" w:rsidRDefault="00AE262C">
      <w:r>
        <w:separator/>
      </w:r>
    </w:p>
  </w:footnote>
  <w:footnote w:type="continuationSeparator" w:id="0">
    <w:p w:rsidR="00AE262C" w:rsidRDefault="00AE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2315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3B41"/>
    <w:rsid w:val="001664F3"/>
    <w:rsid w:val="0017708D"/>
    <w:rsid w:val="00186997"/>
    <w:rsid w:val="0019552A"/>
    <w:rsid w:val="001A5A2B"/>
    <w:rsid w:val="001A69D4"/>
    <w:rsid w:val="001B29F5"/>
    <w:rsid w:val="001B7426"/>
    <w:rsid w:val="001C008D"/>
    <w:rsid w:val="001C22B9"/>
    <w:rsid w:val="001C376D"/>
    <w:rsid w:val="001C711C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3F13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4F4D29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679A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6F7886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62C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4F9457-406C-42C5-BEB1-E42B2899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9D9E-43FF-4D75-8775-65DFC382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2023-05-26T08:39:00Z</dcterms:created>
  <dcterms:modified xsi:type="dcterms:W3CDTF">2024-05-29T07:45:00Z</dcterms:modified>
</cp:coreProperties>
</file>